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39" w:rsidRPr="00CA1264" w:rsidRDefault="00560139" w:rsidP="00560139">
      <w:pPr>
        <w:pStyle w:val="Header"/>
        <w:jc w:val="center"/>
        <w:rPr>
          <w:lang w:val="en-US"/>
        </w:rPr>
      </w:pPr>
    </w:p>
    <w:p w:rsidR="00DF0B56" w:rsidRPr="00FD2A3C" w:rsidRDefault="00DF0B56" w:rsidP="00DF0B56">
      <w:pPr>
        <w:pStyle w:val="NormalWeb"/>
        <w:spacing w:after="0"/>
        <w:rPr>
          <w:rFonts w:asciiTheme="minorHAnsi" w:hAnsiTheme="minorHAnsi"/>
          <w:color w:val="424242"/>
          <w:sz w:val="22"/>
          <w:szCs w:val="22"/>
          <w:lang w:val="en-US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Ref.: 06.08/020-</w:t>
      </w:r>
      <w:r w:rsidR="007B4A50">
        <w:rPr>
          <w:rFonts w:asciiTheme="minorHAnsi" w:hAnsiTheme="minorHAnsi"/>
          <w:color w:val="000000"/>
          <w:sz w:val="22"/>
          <w:szCs w:val="22"/>
          <w:lang w:val="sr-Cyrl-RS"/>
        </w:rPr>
        <w:t>1695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/1</w:t>
      </w:r>
      <w:r w:rsidR="00FD2A3C">
        <w:rPr>
          <w:rFonts w:asciiTheme="minorHAnsi" w:hAnsiTheme="minorHAnsi"/>
          <w:color w:val="000000"/>
          <w:sz w:val="22"/>
          <w:szCs w:val="22"/>
          <w:lang w:val="en-US"/>
        </w:rPr>
        <w:t>6</w:t>
      </w:r>
      <w:r w:rsidRPr="005F62F4">
        <w:rPr>
          <w:rFonts w:asciiTheme="minorHAnsi" w:hAnsiTheme="minorHAnsi"/>
          <w:color w:val="424242"/>
          <w:sz w:val="22"/>
          <w:szCs w:val="22"/>
          <w:lang w:val="en"/>
        </w:rPr>
        <w:t xml:space="preserve"> </w:t>
      </w:r>
    </w:p>
    <w:p w:rsidR="00DF0B56" w:rsidRPr="00FD2A3C" w:rsidRDefault="00DF0B56" w:rsidP="00DF0B56">
      <w:pPr>
        <w:pStyle w:val="NormalWeb"/>
        <w:spacing w:after="0"/>
        <w:rPr>
          <w:rFonts w:asciiTheme="minorHAnsi" w:hAnsiTheme="minorHAnsi"/>
          <w:color w:val="424242"/>
          <w:sz w:val="22"/>
          <w:szCs w:val="22"/>
          <w:lang w:val="en-US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Date: </w:t>
      </w:r>
      <w:r w:rsidR="007B4A50">
        <w:rPr>
          <w:rFonts w:asciiTheme="minorHAnsi" w:hAnsiTheme="minorHAnsi"/>
          <w:color w:val="000000"/>
          <w:sz w:val="22"/>
          <w:szCs w:val="22"/>
          <w:lang w:val="en-US"/>
        </w:rPr>
        <w:t>July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7B4A50">
        <w:rPr>
          <w:rFonts w:asciiTheme="minorHAnsi" w:hAnsiTheme="minorHAnsi"/>
          <w:color w:val="000000"/>
          <w:sz w:val="22"/>
          <w:szCs w:val="22"/>
          <w:lang w:val="en"/>
        </w:rPr>
        <w:t>13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FD2A3C">
        <w:rPr>
          <w:rFonts w:asciiTheme="minorHAnsi" w:hAnsiTheme="minorHAnsi"/>
          <w:color w:val="000000"/>
          <w:sz w:val="22"/>
          <w:szCs w:val="22"/>
          <w:lang w:val="en-US"/>
        </w:rPr>
        <w:t>6</w:t>
      </w:r>
    </w:p>
    <w:p w:rsidR="00DF0B56" w:rsidRPr="005F62F4" w:rsidRDefault="00DF0B56" w:rsidP="00DF0B56">
      <w:pPr>
        <w:pStyle w:val="NormalWeb"/>
        <w:spacing w:after="0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 </w:t>
      </w:r>
    </w:p>
    <w:p w:rsidR="00DF0B56" w:rsidRPr="005F62F4" w:rsidRDefault="00DF0B56" w:rsidP="00460447">
      <w:pPr>
        <w:pStyle w:val="NormalWeb"/>
        <w:spacing w:after="0"/>
        <w:ind w:firstLine="720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Under the Law on Borrowing, Debt and Guarantees of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("Official Gazette of the Republic of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", number: 71/12 and 52/14), and in accordance with the Decision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Long-term Borrowing for 201</w:t>
      </w:r>
      <w:r w:rsidR="00FD2A3C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(’’Official Gazette of Republic of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’’, number: </w:t>
      </w:r>
      <w:r w:rsidR="00FD2A3C">
        <w:rPr>
          <w:rFonts w:asciiTheme="minorHAnsi" w:hAnsiTheme="minorHAnsi"/>
          <w:color w:val="000000"/>
          <w:sz w:val="22"/>
          <w:szCs w:val="22"/>
          <w:lang w:val="en"/>
        </w:rPr>
        <w:t>110/15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) and the Decision on the </w:t>
      </w:r>
      <w:r w:rsidR="007B4A50">
        <w:rPr>
          <w:rFonts w:asciiTheme="minorHAnsi" w:hAnsiTheme="minorHAnsi"/>
          <w:color w:val="000000"/>
          <w:sz w:val="22"/>
          <w:szCs w:val="22"/>
          <w:lang w:val="en"/>
        </w:rPr>
        <w:t>seventeenth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Bonds Issue by Public Offering (’’Official Gazette of Republic of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’’, number: </w:t>
      </w:r>
      <w:r w:rsidR="0069684F">
        <w:rPr>
          <w:rFonts w:asciiTheme="minorHAnsi" w:hAnsiTheme="minorHAnsi"/>
          <w:color w:val="000000"/>
          <w:sz w:val="22"/>
          <w:szCs w:val="22"/>
          <w:lang w:val="en"/>
        </w:rPr>
        <w:t>55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/1</w:t>
      </w:r>
      <w:r w:rsidR="00FD2A3C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),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Ministry of Finance hereby announces the following:</w:t>
      </w:r>
    </w:p>
    <w:p w:rsidR="00DF0B56" w:rsidRPr="00021493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3"/>
          <w:szCs w:val="23"/>
          <w:lang w:val="en"/>
        </w:rPr>
      </w:pPr>
      <w:r w:rsidRPr="00021493">
        <w:rPr>
          <w:rFonts w:ascii="pt_sansregular" w:hAnsi="pt_sansregular"/>
          <w:color w:val="000000"/>
          <w:sz w:val="23"/>
          <w:szCs w:val="23"/>
          <w:lang w:val="en"/>
        </w:rPr>
        <w:t> 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6"/>
          <w:szCs w:val="26"/>
          <w:lang w:val="en"/>
        </w:rPr>
      </w:pPr>
      <w:r w:rsidRPr="005F62F4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PUBLIC INVITATION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6"/>
          <w:szCs w:val="26"/>
          <w:lang w:val="en"/>
        </w:rPr>
      </w:pPr>
      <w:r w:rsidRPr="005F62F4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FOR SUBSCRIPTION AND PAYMENT OF THE REPUBLIKA SRPSKA </w:t>
      </w:r>
      <w:r w:rsidR="0069684F" w:rsidRPr="0069684F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SEVENTEENTH </w:t>
      </w:r>
      <w:r w:rsidRPr="005F62F4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BONDS ISSUE BY PUBLIC OFFERING </w:t>
      </w:r>
    </w:p>
    <w:p w:rsidR="0069684F" w:rsidRDefault="0069684F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b/>
          <w:bCs/>
          <w:color w:val="424242"/>
          <w:sz w:val="23"/>
          <w:szCs w:val="23"/>
          <w:lang w:val="en"/>
        </w:rPr>
      </w:pPr>
    </w:p>
    <w:p w:rsidR="00DF0B56" w:rsidRPr="005F62F4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6"/>
          <w:szCs w:val="26"/>
          <w:lang w:val="en"/>
        </w:rPr>
      </w:pPr>
      <w:r w:rsidRPr="005F62F4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For all domestic and foreign legal entities and individuals</w:t>
      </w:r>
    </w:p>
    <w:p w:rsidR="00DF0B56" w:rsidRPr="00021493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3"/>
          <w:szCs w:val="23"/>
          <w:lang w:val="en"/>
        </w:rPr>
      </w:pPr>
      <w:r w:rsidRPr="00021493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> </w:t>
      </w:r>
    </w:p>
    <w:p w:rsidR="00DF0B56" w:rsidRPr="005F62F4" w:rsidRDefault="00DF0B56" w:rsidP="006518D6">
      <w:pPr>
        <w:numPr>
          <w:ilvl w:val="0"/>
          <w:numId w:val="1"/>
        </w:numPr>
        <w:shd w:val="clear" w:color="auto" w:fill="FFFFFF"/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All interested legal entities and individuals are kindly invited to participate in the public offering of the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bonds.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ind w:left="720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2"/>
        </w:numPr>
        <w:shd w:val="clear" w:color="auto" w:fill="FFFFFF"/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Pursuant to the decision of  the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Government - Decision on the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</w:t>
      </w:r>
      <w:r w:rsidR="0069684F">
        <w:rPr>
          <w:rFonts w:asciiTheme="minorHAnsi" w:hAnsiTheme="minorHAnsi"/>
          <w:color w:val="000000"/>
          <w:lang w:val="en"/>
        </w:rPr>
        <w:t>seventeenth</w:t>
      </w:r>
      <w:r w:rsidR="00186068" w:rsidRPr="00186068">
        <w:rPr>
          <w:rFonts w:asciiTheme="minorHAnsi" w:hAnsiTheme="minorHAnsi"/>
          <w:color w:val="000000"/>
          <w:lang w:val="en"/>
        </w:rPr>
        <w:t xml:space="preserve"> </w:t>
      </w:r>
      <w:r w:rsidRPr="005F62F4">
        <w:rPr>
          <w:rFonts w:asciiTheme="minorHAnsi" w:eastAsia="Times New Roman" w:hAnsiTheme="minorHAnsi"/>
          <w:color w:val="000000"/>
          <w:lang w:val="en"/>
        </w:rPr>
        <w:t>Bonds Issue by Public Offering, number: 04/1-012-2-</w:t>
      </w:r>
      <w:r w:rsidR="0069684F">
        <w:rPr>
          <w:rFonts w:asciiTheme="minorHAnsi" w:eastAsia="Times New Roman" w:hAnsiTheme="minorHAnsi"/>
          <w:color w:val="000000"/>
          <w:lang w:val="en"/>
        </w:rPr>
        <w:t>1433</w:t>
      </w:r>
      <w:r w:rsidR="00460447" w:rsidRPr="005F62F4">
        <w:rPr>
          <w:rFonts w:asciiTheme="minorHAnsi" w:eastAsia="Times New Roman" w:hAnsiTheme="minorHAnsi"/>
          <w:color w:val="000000"/>
          <w:lang w:val="en"/>
        </w:rPr>
        <w:t>/1</w:t>
      </w:r>
      <w:r w:rsidR="00FD2A3C">
        <w:rPr>
          <w:rFonts w:asciiTheme="minorHAnsi" w:eastAsia="Times New Roman" w:hAnsiTheme="minorHAnsi"/>
          <w:color w:val="000000"/>
          <w:lang w:val="en"/>
        </w:rPr>
        <w:t>6</w:t>
      </w:r>
      <w:r w:rsidR="00460447" w:rsidRPr="005F62F4">
        <w:rPr>
          <w:rFonts w:asciiTheme="minorHAnsi" w:eastAsia="Times New Roman" w:hAnsiTheme="minorHAnsi"/>
          <w:color w:val="000000"/>
          <w:lang w:val="en"/>
        </w:rPr>
        <w:t xml:space="preserve"> dated </w:t>
      </w:r>
      <w:r w:rsidR="0069684F">
        <w:rPr>
          <w:rFonts w:asciiTheme="minorHAnsi" w:hAnsiTheme="minorHAnsi"/>
          <w:color w:val="000000"/>
          <w:lang w:val="sr-Latn-CS"/>
        </w:rPr>
        <w:t>June</w:t>
      </w:r>
      <w:r w:rsidR="00D1081D" w:rsidRPr="005F62F4">
        <w:rPr>
          <w:rFonts w:asciiTheme="minorHAnsi" w:hAnsiTheme="minorHAnsi"/>
          <w:color w:val="000000"/>
          <w:lang w:val="en"/>
        </w:rPr>
        <w:t xml:space="preserve"> </w:t>
      </w:r>
      <w:r w:rsidR="0069684F">
        <w:rPr>
          <w:rFonts w:asciiTheme="minorHAnsi" w:hAnsiTheme="minorHAnsi"/>
          <w:color w:val="000000"/>
          <w:lang w:val="en"/>
        </w:rPr>
        <w:t>30</w:t>
      </w:r>
      <w:r w:rsidRPr="005F62F4">
        <w:rPr>
          <w:rFonts w:asciiTheme="minorHAnsi" w:eastAsia="Times New Roman" w:hAnsiTheme="minorHAnsi"/>
          <w:color w:val="000000"/>
          <w:lang w:val="en"/>
        </w:rPr>
        <w:t>, 201</w:t>
      </w:r>
      <w:r w:rsidR="00FD2A3C">
        <w:rPr>
          <w:rFonts w:asciiTheme="minorHAnsi" w:eastAsia="Times New Roman" w:hAnsiTheme="minorHAnsi"/>
          <w:color w:val="000000"/>
          <w:lang w:val="en"/>
        </w:rPr>
        <w:t>6</w:t>
      </w:r>
      <w:r w:rsidRPr="005F62F4">
        <w:rPr>
          <w:rFonts w:asciiTheme="minorHAnsi" w:eastAsia="Times New Roman" w:hAnsiTheme="minorHAnsi"/>
          <w:color w:val="000000"/>
          <w:lang w:val="en"/>
        </w:rPr>
        <w:t xml:space="preserve">, basic elements of the issue are defined as follows: </w:t>
      </w:r>
    </w:p>
    <w:p w:rsidR="00DF0B56" w:rsidRPr="005F62F4" w:rsidRDefault="00DF0B56" w:rsidP="00DF0B56">
      <w:pPr>
        <w:pStyle w:val="NormalWeb"/>
        <w:spacing w:after="0"/>
        <w:ind w:left="426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proofErr w:type="gram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 Issuer</w:t>
      </w:r>
      <w:proofErr w:type="gram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: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Issue Description: issue of long-term bonds by public offering;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Total Number of Bonds Offered: </w:t>
      </w:r>
      <w:r w:rsidR="0069684F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="0063473D">
        <w:rPr>
          <w:rFonts w:asciiTheme="minorHAnsi" w:hAnsiTheme="minorHAnsi"/>
          <w:color w:val="000000"/>
          <w:sz w:val="22"/>
          <w:szCs w:val="22"/>
          <w:lang w:val="en"/>
        </w:rPr>
        <w:t>0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.000;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sr-Cyrl-RS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Currency: BAM; 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Currency Clause: Euro;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Bonds Face Value: 1.000 BAM; 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Issue Volume: </w:t>
      </w:r>
      <w:r w:rsidR="0069684F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r w:rsidR="0063473D">
        <w:rPr>
          <w:rFonts w:asciiTheme="minorHAnsi" w:hAnsiTheme="minorHAnsi"/>
          <w:color w:val="000000"/>
          <w:sz w:val="22"/>
          <w:szCs w:val="22"/>
          <w:lang w:val="en"/>
        </w:rPr>
        <w:t>0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.000.000</w:t>
      </w:r>
      <w:proofErr w:type="gram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,00</w:t>
      </w:r>
      <w:proofErr w:type="gram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BAM;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ISIN Number:</w:t>
      </w:r>
      <w:r w:rsidR="00683BB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69684F" w:rsidRPr="0069684F">
        <w:rPr>
          <w:rFonts w:ascii="Calibri" w:hAnsi="Calibri"/>
          <w:sz w:val="22"/>
          <w:szCs w:val="22"/>
        </w:rPr>
        <w:t>BA100RSBDOS8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="00884150">
        <w:rPr>
          <w:rFonts w:asciiTheme="minorHAnsi" w:hAnsiTheme="minorHAnsi"/>
          <w:color w:val="000000"/>
          <w:sz w:val="22"/>
          <w:szCs w:val="22"/>
          <w:lang w:val="en"/>
        </w:rPr>
        <w:t>Auction Date: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69684F">
        <w:rPr>
          <w:rFonts w:asciiTheme="minorHAnsi" w:hAnsiTheme="minorHAnsi"/>
          <w:color w:val="000000"/>
          <w:sz w:val="22"/>
          <w:szCs w:val="22"/>
          <w:lang w:val="en"/>
        </w:rPr>
        <w:t>August</w:t>
      </w:r>
      <w:r w:rsidR="00884150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2F7422">
        <w:rPr>
          <w:rFonts w:asciiTheme="minorHAnsi" w:hAnsiTheme="minorHAnsi"/>
          <w:color w:val="000000"/>
          <w:sz w:val="22"/>
          <w:szCs w:val="22"/>
          <w:lang w:val="en"/>
        </w:rPr>
        <w:t>01</w:t>
      </w:r>
      <w:r w:rsidR="00884150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201</w:t>
      </w:r>
      <w:r w:rsidR="00EC5F76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Interest Rate: fixed rate of </w:t>
      </w:r>
      <w:r w:rsidR="00A947BC">
        <w:rPr>
          <w:rFonts w:asciiTheme="minorHAnsi" w:hAnsiTheme="minorHAnsi"/>
          <w:color w:val="000000"/>
          <w:sz w:val="22"/>
          <w:szCs w:val="22"/>
          <w:lang w:val="en"/>
        </w:rPr>
        <w:t>4</w:t>
      </w:r>
      <w:bookmarkStart w:id="0" w:name="_GoBack"/>
      <w:bookmarkEnd w:id="0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per cent. </w:t>
      </w:r>
      <w:proofErr w:type="gram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per</w:t>
      </w:r>
      <w:proofErr w:type="gram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annum;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Principal Repayment: </w:t>
      </w:r>
      <w:r w:rsidR="00EC5F76" w:rsidRPr="000F5AED">
        <w:rPr>
          <w:rFonts w:asciiTheme="minorHAnsi" w:hAnsiTheme="minorHAnsi"/>
          <w:color w:val="000000"/>
          <w:sz w:val="22"/>
          <w:szCs w:val="22"/>
          <w:lang w:val="en"/>
        </w:rPr>
        <w:t>once at maturity date</w:t>
      </w:r>
      <w:r w:rsidRPr="000F5AED">
        <w:rPr>
          <w:rFonts w:asciiTheme="minorHAnsi" w:hAnsiTheme="minorHAnsi"/>
          <w:color w:val="000000"/>
          <w:sz w:val="22"/>
          <w:szCs w:val="22"/>
          <w:lang w:val="en"/>
        </w:rPr>
        <w:t xml:space="preserve"> (</w:t>
      </w:r>
      <w:r w:rsidR="001104D4" w:rsidRPr="000F5AED">
        <w:rPr>
          <w:rFonts w:asciiTheme="minorHAnsi" w:hAnsiTheme="minorHAnsi"/>
          <w:color w:val="000000"/>
          <w:sz w:val="22"/>
          <w:szCs w:val="22"/>
          <w:lang w:val="en"/>
        </w:rPr>
        <w:t xml:space="preserve">after a period of </w:t>
      </w:r>
      <w:r w:rsidR="0069684F">
        <w:rPr>
          <w:rFonts w:asciiTheme="minorHAnsi" w:hAnsiTheme="minorHAnsi"/>
          <w:color w:val="000000"/>
          <w:sz w:val="22"/>
          <w:szCs w:val="22"/>
          <w:lang w:val="en-US"/>
        </w:rPr>
        <w:t>five</w:t>
      </w:r>
      <w:r w:rsidR="001104D4" w:rsidRPr="000F5AED">
        <w:rPr>
          <w:rFonts w:asciiTheme="minorHAnsi" w:hAnsiTheme="minorHAnsi"/>
          <w:color w:val="000000"/>
          <w:sz w:val="22"/>
          <w:szCs w:val="22"/>
          <w:lang w:val="en"/>
        </w:rPr>
        <w:t xml:space="preserve"> years counting from the date of issuance registration</w:t>
      </w:r>
      <w:r w:rsidRPr="000F5AED">
        <w:rPr>
          <w:rFonts w:asciiTheme="minorHAnsi" w:hAnsiTheme="minorHAnsi"/>
          <w:color w:val="000000"/>
          <w:sz w:val="22"/>
          <w:szCs w:val="22"/>
          <w:lang w:val="en"/>
        </w:rPr>
        <w:t xml:space="preserve"> with the Central Registry of Securities);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Interest Payment: </w:t>
      </w:r>
      <w:r w:rsidRPr="000F5AED">
        <w:rPr>
          <w:rFonts w:asciiTheme="minorHAnsi" w:hAnsiTheme="minorHAnsi"/>
          <w:color w:val="000000"/>
          <w:sz w:val="22"/>
          <w:szCs w:val="22"/>
          <w:lang w:val="en"/>
        </w:rPr>
        <w:t>interest will accrue on the principal amount of the bond and will be payable</w:t>
      </w:r>
      <w:r w:rsidR="001104D4" w:rsidRPr="000F5AED">
        <w:rPr>
          <w:rFonts w:asciiTheme="minorHAnsi" w:hAnsiTheme="minorHAnsi"/>
          <w:color w:val="000000"/>
          <w:sz w:val="22"/>
          <w:szCs w:val="22"/>
          <w:lang w:val="en"/>
        </w:rPr>
        <w:t xml:space="preserve"> once a year (counting from the date of issuance registration)</w:t>
      </w:r>
      <w:r w:rsidRPr="000F5AED">
        <w:rPr>
          <w:rFonts w:asciiTheme="minorHAnsi" w:hAnsiTheme="minorHAnsi"/>
          <w:color w:val="000000"/>
          <w:sz w:val="22"/>
          <w:szCs w:val="22"/>
          <w:lang w:val="en"/>
        </w:rPr>
        <w:t>.</w:t>
      </w:r>
    </w:p>
    <w:p w:rsidR="00DF0B56" w:rsidRPr="005F62F4" w:rsidRDefault="00DF0B56" w:rsidP="00534893">
      <w:pPr>
        <w:pStyle w:val="NormalWeb"/>
        <w:spacing w:after="0"/>
        <w:ind w:left="851" w:hanging="142"/>
        <w:rPr>
          <w:rFonts w:asciiTheme="minorHAnsi" w:hAnsiTheme="minorHAnsi"/>
          <w:color w:val="424242"/>
          <w:sz w:val="22"/>
          <w:szCs w:val="22"/>
          <w:lang w:val="en"/>
        </w:rPr>
      </w:pPr>
    </w:p>
    <w:p w:rsidR="00DF0B56" w:rsidRPr="005F62F4" w:rsidRDefault="00DF0B56" w:rsidP="00DF0B56">
      <w:pPr>
        <w:numPr>
          <w:ilvl w:val="0"/>
          <w:numId w:val="3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Entering purchase orders: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Recording Date: </w:t>
      </w:r>
      <w:r w:rsidR="0069684F">
        <w:rPr>
          <w:rFonts w:asciiTheme="minorHAnsi" w:hAnsiTheme="minorHAnsi"/>
          <w:color w:val="000000"/>
          <w:sz w:val="22"/>
          <w:szCs w:val="22"/>
          <w:lang w:val="en"/>
        </w:rPr>
        <w:t>August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2F7422">
        <w:rPr>
          <w:rFonts w:asciiTheme="minorHAnsi" w:hAnsiTheme="minorHAnsi"/>
          <w:color w:val="000000"/>
          <w:sz w:val="22"/>
          <w:szCs w:val="22"/>
          <w:lang w:val="en"/>
        </w:rPr>
        <w:t>01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1104D4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from 8:30 a.m. to 11:30 a.m. + “random time” (randomly chosen time of 0 to 300 seconds);</w:t>
      </w:r>
    </w:p>
    <w:p w:rsidR="00DF0B56" w:rsidRPr="005F62F4" w:rsidRDefault="00DF0B56" w:rsidP="005F62F4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lastRenderedPageBreak/>
        <w:t>· Subscription Place: subscription shall take place with authorized stockbrokers at the Banja Luka Stock Exchange. </w:t>
      </w:r>
    </w:p>
    <w:p w:rsidR="00DF0B56" w:rsidRPr="005F62F4" w:rsidRDefault="00DF0B56" w:rsidP="00DF0B56">
      <w:pPr>
        <w:numPr>
          <w:ilvl w:val="0"/>
          <w:numId w:val="4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Entering sale orders and closing deals: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The Ministry of Finance shall enter sale orders on </w:t>
      </w:r>
      <w:r w:rsidR="0069684F">
        <w:rPr>
          <w:rFonts w:asciiTheme="minorHAnsi" w:hAnsiTheme="minorHAnsi"/>
          <w:color w:val="000000"/>
          <w:sz w:val="22"/>
          <w:szCs w:val="22"/>
          <w:lang w:val="en"/>
        </w:rPr>
        <w:t>August</w:t>
      </w:r>
      <w:r w:rsidR="00DD5E57" w:rsidRPr="00DD5E57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2F7422">
        <w:rPr>
          <w:rFonts w:asciiTheme="minorHAnsi" w:hAnsiTheme="minorHAnsi"/>
          <w:color w:val="000000"/>
          <w:sz w:val="22"/>
          <w:szCs w:val="22"/>
          <w:lang w:val="en"/>
        </w:rPr>
        <w:t>01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1104D4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from 11:30 a.m. + "random time" to 12:00 p.m.;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Deals shall be closed on </w:t>
      </w:r>
      <w:r w:rsidR="0069684F">
        <w:rPr>
          <w:rFonts w:asciiTheme="minorHAnsi" w:hAnsiTheme="minorHAnsi"/>
          <w:color w:val="000000"/>
          <w:sz w:val="22"/>
          <w:szCs w:val="22"/>
          <w:lang w:val="en"/>
        </w:rPr>
        <w:t>August</w:t>
      </w:r>
      <w:r w:rsidR="00DD5E57" w:rsidRPr="00DD5E57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2F7422">
        <w:rPr>
          <w:rFonts w:asciiTheme="minorHAnsi" w:hAnsiTheme="minorHAnsi"/>
          <w:color w:val="000000"/>
          <w:sz w:val="22"/>
          <w:szCs w:val="22"/>
          <w:lang w:val="en"/>
        </w:rPr>
        <w:t>01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1104D4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 xml:space="preserve"> at 12:00 p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.m. at uniform equilibrium price.</w:t>
      </w:r>
    </w:p>
    <w:p w:rsidR="00DF0B56" w:rsidRPr="005F62F4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</w:p>
    <w:p w:rsidR="00DF0B56" w:rsidRPr="005F62F4" w:rsidRDefault="00DF0B56" w:rsidP="00DF0B56">
      <w:pPr>
        <w:numPr>
          <w:ilvl w:val="0"/>
          <w:numId w:val="5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After auction period: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This phase exists only if the bonds are not sold out in the public offering on </w:t>
      </w:r>
      <w:r w:rsidR="0069684F">
        <w:rPr>
          <w:rFonts w:asciiTheme="minorHAnsi" w:hAnsiTheme="minorHAnsi"/>
          <w:color w:val="000000"/>
          <w:sz w:val="22"/>
          <w:szCs w:val="22"/>
          <w:lang w:val="en"/>
        </w:rPr>
        <w:t>August</w:t>
      </w:r>
      <w:r w:rsidR="006518D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2F7422">
        <w:rPr>
          <w:rFonts w:asciiTheme="minorHAnsi" w:hAnsiTheme="minorHAnsi"/>
          <w:color w:val="000000"/>
          <w:sz w:val="22"/>
          <w:szCs w:val="22"/>
          <w:lang w:val="en"/>
        </w:rPr>
        <w:t>01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DC16D7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Purchase orders shall be entered on </w:t>
      </w:r>
      <w:r w:rsidR="0069684F">
        <w:rPr>
          <w:rFonts w:asciiTheme="minorHAnsi" w:hAnsiTheme="minorHAnsi"/>
          <w:color w:val="000000"/>
          <w:sz w:val="22"/>
          <w:szCs w:val="22"/>
          <w:lang w:val="en"/>
        </w:rPr>
        <w:t>August</w:t>
      </w:r>
      <w:r w:rsidR="00DD5E57" w:rsidRPr="00DD5E57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2F7422">
        <w:rPr>
          <w:rFonts w:asciiTheme="minorHAnsi" w:hAnsiTheme="minorHAnsi"/>
          <w:color w:val="000000"/>
          <w:sz w:val="22"/>
          <w:szCs w:val="22"/>
          <w:lang w:val="en"/>
        </w:rPr>
        <w:t>02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DC16D7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="00DB098B">
        <w:rPr>
          <w:rFonts w:asciiTheme="minorHAnsi" w:hAnsiTheme="minorHAnsi"/>
          <w:color w:val="000000"/>
          <w:sz w:val="22"/>
          <w:szCs w:val="22"/>
          <w:lang w:val="en"/>
        </w:rPr>
        <w:t xml:space="preserve"> from 8:30 a.m. to 12:00 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>p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.m. Deals shall be closed at the uniform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eqilibrium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price achieved on </w:t>
      </w:r>
      <w:r w:rsidR="0069684F">
        <w:rPr>
          <w:rFonts w:asciiTheme="minorHAnsi" w:hAnsiTheme="minorHAnsi"/>
          <w:color w:val="000000"/>
          <w:sz w:val="22"/>
          <w:szCs w:val="22"/>
          <w:lang w:val="en"/>
        </w:rPr>
        <w:t>August</w:t>
      </w:r>
      <w:r w:rsidR="00DD5E57" w:rsidRPr="00DD5E57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2F7422">
        <w:rPr>
          <w:rFonts w:asciiTheme="minorHAnsi" w:hAnsiTheme="minorHAnsi"/>
          <w:color w:val="000000"/>
          <w:sz w:val="22"/>
          <w:szCs w:val="22"/>
          <w:lang w:val="en"/>
        </w:rPr>
        <w:t>01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DC16D7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Deals shall be automatically closed by entering purchase orders and the public offering shall be open until the bonds are sold out or the public offering expires on </w:t>
      </w:r>
      <w:r w:rsidR="00011EF9">
        <w:rPr>
          <w:rFonts w:asciiTheme="minorHAnsi" w:hAnsiTheme="minorHAnsi"/>
          <w:color w:val="000000"/>
          <w:sz w:val="22"/>
          <w:szCs w:val="22"/>
          <w:lang w:val="en"/>
        </w:rPr>
        <w:t>August</w:t>
      </w:r>
      <w:r w:rsidR="00DD5E57" w:rsidRPr="00DD5E57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2F7422">
        <w:rPr>
          <w:rFonts w:asciiTheme="minorHAnsi" w:hAnsiTheme="minorHAnsi"/>
          <w:color w:val="000000"/>
          <w:sz w:val="22"/>
          <w:szCs w:val="22"/>
          <w:lang w:val="en"/>
        </w:rPr>
        <w:t>02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DC16D7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 xml:space="preserve"> at 12:00 p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.m.  </w:t>
      </w:r>
    </w:p>
    <w:p w:rsidR="00DF0B56" w:rsidRPr="005F62F4" w:rsidRDefault="00DF0B56" w:rsidP="00DF0B56">
      <w:pPr>
        <w:pStyle w:val="NormalWeb"/>
        <w:spacing w:after="0"/>
        <w:ind w:left="426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6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Payment and subscription: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Payment Date: until 10:00 a.m. on </w:t>
      </w:r>
      <w:r w:rsidR="00011EF9">
        <w:rPr>
          <w:rFonts w:asciiTheme="minorHAnsi" w:hAnsiTheme="minorHAnsi"/>
          <w:color w:val="000000"/>
          <w:sz w:val="22"/>
          <w:szCs w:val="22"/>
          <w:lang w:val="en"/>
        </w:rPr>
        <w:t>August</w:t>
      </w:r>
      <w:r w:rsidR="00DD5E57" w:rsidRPr="00DD5E57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2F7422">
        <w:rPr>
          <w:rFonts w:asciiTheme="minorHAnsi" w:hAnsiTheme="minorHAnsi"/>
          <w:color w:val="000000"/>
          <w:sz w:val="22"/>
          <w:szCs w:val="22"/>
          <w:lang w:val="en"/>
        </w:rPr>
        <w:t>03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DC16D7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Payment Account: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UniCredit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Bank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a.d.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Banja Luka,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Marije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Bursac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7, 78 000 Banja Luka, number: </w:t>
      </w:r>
      <w:r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551-790-22205350-32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Subscription Date: </w:t>
      </w:r>
      <w:r w:rsidR="00011EF9">
        <w:rPr>
          <w:rFonts w:asciiTheme="minorHAnsi" w:hAnsiTheme="minorHAnsi"/>
          <w:color w:val="000000"/>
          <w:sz w:val="22"/>
          <w:szCs w:val="22"/>
          <w:lang w:val="en"/>
        </w:rPr>
        <w:t>August</w:t>
      </w:r>
      <w:r w:rsidR="00DD5E57" w:rsidRPr="00DD5E57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2F7422">
        <w:rPr>
          <w:rFonts w:asciiTheme="minorHAnsi" w:hAnsiTheme="minorHAnsi"/>
          <w:color w:val="000000"/>
          <w:sz w:val="22"/>
          <w:szCs w:val="22"/>
          <w:lang w:val="en"/>
        </w:rPr>
        <w:t>03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DC16D7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, after the payments are made and a registration request is </w:t>
      </w:r>
      <w:r w:rsidR="00DC16D7" w:rsidRPr="005F62F4">
        <w:rPr>
          <w:rFonts w:asciiTheme="minorHAnsi" w:hAnsiTheme="minorHAnsi"/>
          <w:color w:val="000000"/>
          <w:sz w:val="22"/>
          <w:szCs w:val="22"/>
          <w:lang w:val="en"/>
        </w:rPr>
        <w:t>submitted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to the Central Registry of Securities, but not later than 4:00 p.m.</w:t>
      </w:r>
    </w:p>
    <w:p w:rsidR="00DF0B56" w:rsidRPr="005F62F4" w:rsidRDefault="00DF0B56" w:rsidP="00DF0B56">
      <w:pPr>
        <w:pStyle w:val="NormalWeb"/>
        <w:spacing w:after="0"/>
        <w:ind w:left="720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7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Maturity: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Maturity: </w:t>
      </w:r>
      <w:r w:rsidR="00011EF9">
        <w:rPr>
          <w:rFonts w:asciiTheme="minorHAnsi" w:hAnsiTheme="minorHAnsi"/>
          <w:color w:val="000000"/>
          <w:sz w:val="22"/>
          <w:szCs w:val="22"/>
          <w:lang w:val="en"/>
        </w:rPr>
        <w:t>five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years;</w:t>
      </w:r>
    </w:p>
    <w:p w:rsidR="00DF0B56" w:rsidRPr="005F62F4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Maturity Date: </w:t>
      </w:r>
      <w:r w:rsidR="00011EF9">
        <w:rPr>
          <w:rFonts w:asciiTheme="minorHAnsi" w:hAnsiTheme="minorHAnsi"/>
          <w:color w:val="000000"/>
          <w:sz w:val="22"/>
          <w:szCs w:val="22"/>
          <w:lang w:val="en"/>
        </w:rPr>
        <w:t>August</w:t>
      </w:r>
      <w:r w:rsidR="00DD5E57" w:rsidRPr="00DD5E57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011EF9">
        <w:rPr>
          <w:rFonts w:asciiTheme="minorHAnsi" w:hAnsiTheme="minorHAnsi"/>
          <w:color w:val="000000"/>
          <w:sz w:val="22"/>
          <w:szCs w:val="22"/>
          <w:lang w:val="en"/>
        </w:rPr>
        <w:t>03, 2021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.</w:t>
      </w:r>
    </w:p>
    <w:p w:rsidR="00DF0B56" w:rsidRPr="005F62F4" w:rsidRDefault="00DF0B56" w:rsidP="00DF0B56">
      <w:pPr>
        <w:pStyle w:val="NormalWeb"/>
        <w:spacing w:after="0"/>
        <w:ind w:left="426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Early redemption: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The Ministry of Finance can, in accordance with a special decision of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Government, perform an early redemption and organize regular repo auctions.</w:t>
      </w:r>
    </w:p>
    <w:p w:rsidR="00DF0B56" w:rsidRPr="005F62F4" w:rsidRDefault="00DF0B56" w:rsidP="00DF0B56">
      <w:pPr>
        <w:pStyle w:val="NormalWeb"/>
        <w:spacing w:after="0"/>
        <w:ind w:left="851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9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Other information: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Public invitation will be announced on </w:t>
      </w:r>
      <w:r w:rsidR="00011EF9">
        <w:rPr>
          <w:rFonts w:asciiTheme="minorHAnsi" w:hAnsiTheme="minorHAnsi"/>
          <w:color w:val="000000"/>
          <w:sz w:val="22"/>
          <w:szCs w:val="22"/>
          <w:lang w:val="en"/>
        </w:rPr>
        <w:t>July</w:t>
      </w:r>
      <w:r w:rsidR="00DD5E57" w:rsidRPr="00DD5E57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B759A2">
        <w:rPr>
          <w:rFonts w:asciiTheme="minorHAnsi" w:hAnsiTheme="minorHAnsi"/>
          <w:color w:val="000000"/>
          <w:sz w:val="22"/>
          <w:szCs w:val="22"/>
          <w:lang w:val="en"/>
        </w:rPr>
        <w:t>1</w:t>
      </w:r>
      <w:r w:rsidR="00011EF9">
        <w:rPr>
          <w:rFonts w:asciiTheme="minorHAnsi" w:hAnsiTheme="minorHAnsi"/>
          <w:color w:val="000000"/>
          <w:sz w:val="22"/>
          <w:szCs w:val="22"/>
          <w:lang w:val="en-US"/>
        </w:rPr>
        <w:t>5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DC16D7">
        <w:rPr>
          <w:rFonts w:asciiTheme="minorHAnsi" w:hAnsiTheme="minorHAnsi"/>
          <w:color w:val="000000"/>
          <w:sz w:val="22"/>
          <w:szCs w:val="22"/>
          <w:lang w:val="en"/>
        </w:rPr>
        <w:t>6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in a daily newspaper,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hyperlink r:id="rId9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www.vladars.net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, the Ministry of Finance segment, and the Banja Luka Stock Exchange’s website: </w:t>
      </w:r>
      <w:hyperlink r:id="rId10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www.blberza.com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Information for investors can be found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hyperlink r:id="rId11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www.vladars.net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the Ministry of Finance segment. The prospectus will</w:t>
      </w:r>
      <w:proofErr w:type="gram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 be</w:t>
      </w:r>
      <w:proofErr w:type="gram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available at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the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Banja Luka Stock Exchange’s website: </w:t>
      </w:r>
      <w:hyperlink r:id="rId12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www.blberza.com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and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hyperlink r:id="rId13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www.vladars.net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the Ministry of Finance segment.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Person authorized for administering the bond issue is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Minister of Finance, Mr. Zoran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Tegeltija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PhD;</w:t>
      </w:r>
    </w:p>
    <w:p w:rsidR="00DF0B56" w:rsidRPr="005F62F4" w:rsidRDefault="00DF0B56" w:rsidP="00534893">
      <w:pPr>
        <w:pStyle w:val="NormalWeb"/>
        <w:spacing w:after="240"/>
        <w:ind w:left="1134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For further information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bonds, please contact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Ministry of Finance,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Trg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1, 78000 Banja Luka, Phone: +38</w:t>
      </w:r>
      <w:r w:rsidR="00DD5E57">
        <w:rPr>
          <w:rFonts w:asciiTheme="minorHAnsi" w:hAnsiTheme="minorHAnsi"/>
          <w:color w:val="000000"/>
          <w:sz w:val="22"/>
          <w:szCs w:val="22"/>
          <w:lang w:val="en"/>
        </w:rPr>
        <w:t>7 51 339 135 and +387 51 3</w:t>
      </w:r>
      <w:r w:rsidR="00DC16D7">
        <w:rPr>
          <w:rFonts w:asciiTheme="minorHAnsi" w:hAnsiTheme="minorHAnsi"/>
          <w:color w:val="000000"/>
          <w:sz w:val="22"/>
          <w:szCs w:val="22"/>
          <w:lang w:val="en"/>
        </w:rPr>
        <w:t>39 126</w:t>
      </w:r>
      <w:r w:rsidR="009F394E">
        <w:rPr>
          <w:rFonts w:asciiTheme="minorHAnsi" w:hAnsiTheme="minorHAnsi"/>
          <w:color w:val="000000"/>
          <w:sz w:val="22"/>
          <w:szCs w:val="22"/>
          <w:lang w:val="en"/>
        </w:rPr>
        <w:t xml:space="preserve"> or e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mail: </w:t>
      </w:r>
      <w:hyperlink r:id="rId14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m.cendic@mf.vladars.net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and </w:t>
      </w:r>
      <w:hyperlink r:id="rId15" w:history="1">
        <w:r w:rsidR="00850670" w:rsidRPr="00CE4DCC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b.smiljic@mf.vladars.net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. </w:t>
      </w:r>
    </w:p>
    <w:p w:rsidR="00F91BAF" w:rsidRPr="00021493" w:rsidRDefault="00F91BAF" w:rsidP="00534893">
      <w:pPr>
        <w:pStyle w:val="NormalWeb"/>
        <w:spacing w:after="240"/>
        <w:ind w:left="1134" w:hanging="141"/>
        <w:jc w:val="both"/>
        <w:rPr>
          <w:rFonts w:ascii="pt_sansregular" w:hAnsi="pt_sansregular"/>
          <w:color w:val="424242"/>
          <w:sz w:val="23"/>
          <w:szCs w:val="23"/>
          <w:lang w:val="en"/>
        </w:rPr>
      </w:pPr>
    </w:p>
    <w:p w:rsidR="00DF0B56" w:rsidRDefault="00F91BAF" w:rsidP="00DF0B56">
      <w:pPr>
        <w:pStyle w:val="NormalWeb"/>
        <w:spacing w:after="0"/>
        <w:ind w:left="4320"/>
        <w:jc w:val="center"/>
        <w:rPr>
          <w:rFonts w:ascii="pt_sansregular" w:hAnsi="pt_sansregular"/>
          <w:color w:val="424242"/>
          <w:sz w:val="23"/>
          <w:szCs w:val="23"/>
          <w:lang w:val="en"/>
        </w:rPr>
      </w:pPr>
      <w:r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                            </w:t>
      </w:r>
      <w:r w:rsidR="00DF0B56" w:rsidRPr="005F62F4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>Ministry of Finance</w:t>
      </w:r>
      <w:r w:rsidR="00DF0B56" w:rsidRPr="00021493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br/>
      </w:r>
      <w:r w:rsidR="005F62F4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                             </w:t>
      </w:r>
      <w:r w:rsidR="00DF0B56" w:rsidRPr="005F62F4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 xml:space="preserve">Zoran </w:t>
      </w:r>
      <w:proofErr w:type="spellStart"/>
      <w:r w:rsidR="00DF0B56" w:rsidRPr="005F62F4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>Tegeltija</w:t>
      </w:r>
      <w:proofErr w:type="spellEnd"/>
      <w:r w:rsidR="00DF0B56" w:rsidRPr="005F62F4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>, PhD</w:t>
      </w:r>
    </w:p>
    <w:p w:rsidR="00560139" w:rsidRDefault="00560139" w:rsidP="00560139">
      <w:pPr>
        <w:pStyle w:val="Header"/>
        <w:jc w:val="center"/>
      </w:pPr>
    </w:p>
    <w:p w:rsidR="00560139" w:rsidRDefault="00560139" w:rsidP="00560139">
      <w:pPr>
        <w:pStyle w:val="Header"/>
        <w:jc w:val="center"/>
      </w:pPr>
    </w:p>
    <w:p w:rsidR="00560139" w:rsidRDefault="00560139" w:rsidP="00560139">
      <w:pPr>
        <w:pStyle w:val="Header"/>
        <w:jc w:val="center"/>
      </w:pPr>
    </w:p>
    <w:sectPr w:rsidR="00560139" w:rsidSect="00DF0B56">
      <w:headerReference w:type="default" r:id="rId16"/>
      <w:pgSz w:w="11909" w:h="16834" w:code="9"/>
      <w:pgMar w:top="1440" w:right="994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70" w:rsidRDefault="00CD4C70" w:rsidP="00560139">
      <w:r>
        <w:separator/>
      </w:r>
    </w:p>
  </w:endnote>
  <w:endnote w:type="continuationSeparator" w:id="0">
    <w:p w:rsidR="00CD4C70" w:rsidRDefault="00CD4C70" w:rsidP="0056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70" w:rsidRDefault="00CD4C70" w:rsidP="00560139">
      <w:r>
        <w:separator/>
      </w:r>
    </w:p>
  </w:footnote>
  <w:footnote w:type="continuationSeparator" w:id="0">
    <w:p w:rsidR="00CD4C70" w:rsidRDefault="00CD4C70" w:rsidP="00560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39" w:rsidRDefault="00DF0B56" w:rsidP="00560139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1266825" cy="1266825"/>
          <wp:effectExtent l="0" t="0" r="9525" b="9525"/>
          <wp:docPr id="4" name="Picture 6" descr="Description: 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139" w:rsidRPr="005F62F4" w:rsidRDefault="00560139" w:rsidP="00560139">
    <w:pPr>
      <w:pStyle w:val="Heading1"/>
      <w:rPr>
        <w:rFonts w:asciiTheme="majorHAnsi" w:hAnsiTheme="majorHAnsi"/>
        <w:sz w:val="26"/>
        <w:szCs w:val="26"/>
        <w:lang w:val="en-US"/>
      </w:rPr>
    </w:pPr>
    <w:r w:rsidRPr="005F62F4">
      <w:rPr>
        <w:rFonts w:asciiTheme="majorHAnsi" w:hAnsiTheme="majorHAnsi"/>
        <w:sz w:val="26"/>
        <w:szCs w:val="26"/>
        <w:lang w:val="en-US"/>
      </w:rPr>
      <w:t>REPUBLIC OF SRPSKA</w:t>
    </w:r>
  </w:p>
  <w:p w:rsidR="00560139" w:rsidRPr="005F62F4" w:rsidRDefault="00560139" w:rsidP="00560139">
    <w:pPr>
      <w:jc w:val="center"/>
      <w:rPr>
        <w:rFonts w:asciiTheme="majorHAnsi" w:hAnsiTheme="majorHAnsi"/>
        <w:noProof/>
        <w:sz w:val="26"/>
        <w:szCs w:val="26"/>
      </w:rPr>
    </w:pPr>
    <w:r w:rsidRPr="005F62F4">
      <w:rPr>
        <w:rFonts w:asciiTheme="majorHAnsi" w:hAnsiTheme="majorHAnsi"/>
        <w:sz w:val="26"/>
        <w:szCs w:val="26"/>
      </w:rPr>
      <w:t>MINISTRY OF FINANCE</w:t>
    </w:r>
  </w:p>
  <w:p w:rsidR="00560139" w:rsidRDefault="00DF0B56" w:rsidP="00560139">
    <w:pPr>
      <w:jc w:val="center"/>
      <w:rPr>
        <w:sz w:val="28"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142874</wp:posOffset>
              </wp:positionV>
              <wp:extent cx="6355715" cy="0"/>
              <wp:effectExtent l="0" t="0" r="26035" b="190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57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11.25pt" to="495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iMHQIAADc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" strokeweight="1pt"/>
          </w:pict>
        </mc:Fallback>
      </mc:AlternateContent>
    </w:r>
  </w:p>
  <w:p w:rsidR="00560139" w:rsidRPr="000C1D1F" w:rsidRDefault="00DF0B56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-331470</wp:posOffset>
              </wp:positionH>
              <wp:positionV relativeFrom="line">
                <wp:posOffset>24130</wp:posOffset>
              </wp:positionV>
              <wp:extent cx="6850380" cy="217170"/>
              <wp:effectExtent l="0" t="0" r="762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0380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139" w:rsidRPr="005F62F4" w:rsidRDefault="00560139" w:rsidP="00560139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5F62F4">
                            <w:rPr>
                              <w:sz w:val="18"/>
                              <w:szCs w:val="18"/>
                            </w:rPr>
                            <w:t>Trg Republike Srpske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1,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Banja Luka,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phone: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051/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339-</w:t>
                          </w:r>
                          <w:r w:rsidR="00537C7C" w:rsidRPr="005F62F4">
                            <w:rPr>
                              <w:sz w:val="18"/>
                              <w:szCs w:val="18"/>
                            </w:rPr>
                            <w:t>768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, 051/339-179,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fax: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051/3</w:t>
                          </w:r>
                          <w:r w:rsidRPr="005F62F4">
                            <w:rPr>
                              <w:sz w:val="18"/>
                              <w:szCs w:val="18"/>
                              <w:lang w:val="sr-Latn-CS"/>
                            </w:rPr>
                            <w:t>39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>-</w:t>
                          </w:r>
                          <w:r w:rsidRPr="005F62F4">
                            <w:rPr>
                              <w:sz w:val="18"/>
                              <w:szCs w:val="18"/>
                              <w:lang w:val="sr-Latn-CS"/>
                            </w:rPr>
                            <w:t>655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hyperlink r:id="rId2" w:history="1">
                            <w:r w:rsidRPr="005F62F4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www.vladars.net</w:t>
                            </w:r>
                          </w:hyperlink>
                          <w:r w:rsidRPr="005F62F4">
                            <w:rPr>
                              <w:sz w:val="18"/>
                              <w:szCs w:val="18"/>
                            </w:rPr>
                            <w:t xml:space="preserve">, E-mail: </w:t>
                          </w:r>
                          <w:hyperlink r:id="rId3" w:history="1">
                            <w:r w:rsidRPr="005F62F4">
                              <w:rPr>
                                <w:rStyle w:val="Hyperlink"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mf@mf.vladars.net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6.1pt;margin-top:1.9pt;width:539.4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" stroked="f">
              <v:textbox inset="0,0,0,0">
                <w:txbxContent>
                  <w:p w:rsidR="00560139" w:rsidRPr="005F62F4" w:rsidRDefault="00560139" w:rsidP="0056013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5F62F4">
                      <w:rPr>
                        <w:sz w:val="18"/>
                        <w:szCs w:val="18"/>
                      </w:rPr>
                      <w:t>Trg Republike Srpske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1, </w:t>
                    </w:r>
                    <w:r w:rsidRPr="005F62F4">
                      <w:rPr>
                        <w:sz w:val="18"/>
                        <w:szCs w:val="18"/>
                      </w:rPr>
                      <w:t>Banja Luka,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5F62F4">
                      <w:rPr>
                        <w:sz w:val="18"/>
                        <w:szCs w:val="18"/>
                      </w:rPr>
                      <w:t>phone: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051/</w:t>
                    </w:r>
                    <w:r w:rsidRPr="005F62F4">
                      <w:rPr>
                        <w:sz w:val="18"/>
                        <w:szCs w:val="18"/>
                      </w:rPr>
                      <w:t>339-</w:t>
                    </w:r>
                    <w:r w:rsidR="00537C7C" w:rsidRPr="005F62F4">
                      <w:rPr>
                        <w:sz w:val="18"/>
                        <w:szCs w:val="18"/>
                      </w:rPr>
                      <w:t>768</w:t>
                    </w:r>
                    <w:r w:rsidRPr="005F62F4">
                      <w:rPr>
                        <w:sz w:val="18"/>
                        <w:szCs w:val="18"/>
                      </w:rPr>
                      <w:t>, 051/339-179,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5F62F4">
                      <w:rPr>
                        <w:sz w:val="18"/>
                        <w:szCs w:val="18"/>
                      </w:rPr>
                      <w:t>fax: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051/3</w:t>
                    </w:r>
                    <w:r w:rsidRPr="005F62F4">
                      <w:rPr>
                        <w:sz w:val="18"/>
                        <w:szCs w:val="18"/>
                        <w:lang w:val="sr-Latn-CS"/>
                      </w:rPr>
                      <w:t>39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>-</w:t>
                    </w:r>
                    <w:r w:rsidRPr="005F62F4">
                      <w:rPr>
                        <w:sz w:val="18"/>
                        <w:szCs w:val="18"/>
                        <w:lang w:val="sr-Latn-CS"/>
                      </w:rPr>
                      <w:t>655</w:t>
                    </w:r>
                    <w:r w:rsidRPr="005F62F4">
                      <w:rPr>
                        <w:sz w:val="18"/>
                        <w:szCs w:val="18"/>
                      </w:rPr>
                      <w:t>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hyperlink r:id="rId4" w:history="1">
                      <w:r w:rsidRPr="005F62F4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>www.vladars.net</w:t>
                      </w:r>
                    </w:hyperlink>
                    <w:r w:rsidRPr="005F62F4">
                      <w:rPr>
                        <w:sz w:val="18"/>
                        <w:szCs w:val="18"/>
                      </w:rPr>
                      <w:t xml:space="preserve">, E-mail: </w:t>
                    </w:r>
                    <w:hyperlink r:id="rId5" w:history="1">
                      <w:r w:rsidRPr="005F62F4">
                        <w:rPr>
                          <w:rStyle w:val="Hyperlink"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>mf@mf.vladars.net</w:t>
                      </w:r>
                    </w:hyperlink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8DF"/>
    <w:multiLevelType w:val="multilevel"/>
    <w:tmpl w:val="86946E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709FD"/>
    <w:multiLevelType w:val="multilevel"/>
    <w:tmpl w:val="C6961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96F55"/>
    <w:multiLevelType w:val="multilevel"/>
    <w:tmpl w:val="BAACD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31F4B"/>
    <w:multiLevelType w:val="multilevel"/>
    <w:tmpl w:val="593C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B725A"/>
    <w:multiLevelType w:val="multilevel"/>
    <w:tmpl w:val="76D09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7314F"/>
    <w:multiLevelType w:val="multilevel"/>
    <w:tmpl w:val="CB1810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C5566"/>
    <w:multiLevelType w:val="multilevel"/>
    <w:tmpl w:val="F312A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553FA"/>
    <w:multiLevelType w:val="multilevel"/>
    <w:tmpl w:val="E4788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04998"/>
    <w:multiLevelType w:val="multilevel"/>
    <w:tmpl w:val="14323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56"/>
    <w:rsid w:val="00011EF9"/>
    <w:rsid w:val="00021493"/>
    <w:rsid w:val="00057A23"/>
    <w:rsid w:val="0009792C"/>
    <w:rsid w:val="000C1D1F"/>
    <w:rsid w:val="000F5AED"/>
    <w:rsid w:val="001104D4"/>
    <w:rsid w:val="00113F2D"/>
    <w:rsid w:val="00175110"/>
    <w:rsid w:val="001819E7"/>
    <w:rsid w:val="00186068"/>
    <w:rsid w:val="001F137D"/>
    <w:rsid w:val="001F5F3F"/>
    <w:rsid w:val="002414A7"/>
    <w:rsid w:val="0027541C"/>
    <w:rsid w:val="002F7422"/>
    <w:rsid w:val="00326D6E"/>
    <w:rsid w:val="00353CB8"/>
    <w:rsid w:val="00373C9D"/>
    <w:rsid w:val="003C7747"/>
    <w:rsid w:val="003F2149"/>
    <w:rsid w:val="00441911"/>
    <w:rsid w:val="004460CC"/>
    <w:rsid w:val="00460447"/>
    <w:rsid w:val="0052195C"/>
    <w:rsid w:val="00534893"/>
    <w:rsid w:val="00537C7C"/>
    <w:rsid w:val="00560139"/>
    <w:rsid w:val="005F62F4"/>
    <w:rsid w:val="0063473D"/>
    <w:rsid w:val="00650F74"/>
    <w:rsid w:val="006518D6"/>
    <w:rsid w:val="00683BB4"/>
    <w:rsid w:val="0069684F"/>
    <w:rsid w:val="007046FA"/>
    <w:rsid w:val="00724C59"/>
    <w:rsid w:val="00745BBC"/>
    <w:rsid w:val="007767DC"/>
    <w:rsid w:val="00791347"/>
    <w:rsid w:val="007A1B7B"/>
    <w:rsid w:val="007B4A50"/>
    <w:rsid w:val="007E0A7B"/>
    <w:rsid w:val="00803914"/>
    <w:rsid w:val="00843309"/>
    <w:rsid w:val="00850670"/>
    <w:rsid w:val="00884150"/>
    <w:rsid w:val="008D13AC"/>
    <w:rsid w:val="00934104"/>
    <w:rsid w:val="00967BA0"/>
    <w:rsid w:val="009D1CC9"/>
    <w:rsid w:val="009F394E"/>
    <w:rsid w:val="00A74DAC"/>
    <w:rsid w:val="00A8263E"/>
    <w:rsid w:val="00A947BC"/>
    <w:rsid w:val="00AE2042"/>
    <w:rsid w:val="00B66299"/>
    <w:rsid w:val="00B70364"/>
    <w:rsid w:val="00B741A0"/>
    <w:rsid w:val="00B759A2"/>
    <w:rsid w:val="00B817F6"/>
    <w:rsid w:val="00B93643"/>
    <w:rsid w:val="00BF50CA"/>
    <w:rsid w:val="00C42681"/>
    <w:rsid w:val="00C61C5B"/>
    <w:rsid w:val="00CA1264"/>
    <w:rsid w:val="00CD4C70"/>
    <w:rsid w:val="00D0622F"/>
    <w:rsid w:val="00D1081D"/>
    <w:rsid w:val="00D1678E"/>
    <w:rsid w:val="00D63C32"/>
    <w:rsid w:val="00D939F5"/>
    <w:rsid w:val="00DB098B"/>
    <w:rsid w:val="00DB50D7"/>
    <w:rsid w:val="00DC16D7"/>
    <w:rsid w:val="00DD5E57"/>
    <w:rsid w:val="00DF0B56"/>
    <w:rsid w:val="00E52732"/>
    <w:rsid w:val="00EC5F76"/>
    <w:rsid w:val="00EF56D3"/>
    <w:rsid w:val="00F04E32"/>
    <w:rsid w:val="00F41516"/>
    <w:rsid w:val="00F61644"/>
    <w:rsid w:val="00F91BAF"/>
    <w:rsid w:val="00FD03F7"/>
    <w:rsid w:val="00FD2A3C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5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60139"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60139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styleId="Hyperlink">
    <w:name w:val="Hyperlink"/>
    <w:uiPriority w:val="99"/>
    <w:unhideWhenUsed/>
    <w:rsid w:val="0056013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601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13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601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0B56"/>
    <w:pPr>
      <w:spacing w:after="15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5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60139"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60139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styleId="Hyperlink">
    <w:name w:val="Hyperlink"/>
    <w:uiPriority w:val="99"/>
    <w:unhideWhenUsed/>
    <w:rsid w:val="0056013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601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13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601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0B56"/>
    <w:pPr>
      <w:spacing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ladars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lberza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ladars.net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.smiljic@mf.vladars.net" TargetMode="External"/><Relationship Id="rId10" Type="http://schemas.openxmlformats.org/officeDocument/2006/relationships/hyperlink" Target="http://www.blberz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ladars.net/" TargetMode="External"/><Relationship Id="rId14" Type="http://schemas.openxmlformats.org/officeDocument/2006/relationships/hyperlink" Target="mailto:m.cendic@mf.vladar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.trezor@mf.vladars.net" TargetMode="External"/><Relationship Id="rId2" Type="http://schemas.openxmlformats.org/officeDocument/2006/relationships/hyperlink" Target="http://www.vladars.ne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f.trezor@mf.vladars.net" TargetMode="External"/><Relationship Id="rId4" Type="http://schemas.openxmlformats.org/officeDocument/2006/relationships/hyperlink" Target="http://www.vladar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ic\Desktop\MEMORANDUM_engle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2A3E-CA42-42F6-AACA-E3A51C8A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MEMORANDUM_engleski</Template>
  <TotalTime>30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4804</CharactersWithSpaces>
  <SharedDoc>false</SharedDoc>
  <HLinks>
    <vt:vector size="12" baseType="variant">
      <vt:variant>
        <vt:i4>2687007</vt:i4>
      </vt:variant>
      <vt:variant>
        <vt:i4>3</vt:i4>
      </vt:variant>
      <vt:variant>
        <vt:i4>0</vt:i4>
      </vt:variant>
      <vt:variant>
        <vt:i4>5</vt:i4>
      </vt:variant>
      <vt:variant>
        <vt:lpwstr>mailto:mf.trezor@mf.vladars.net</vt:lpwstr>
      </vt:variant>
      <vt:variant>
        <vt:lpwstr/>
      </vt:variant>
      <vt:variant>
        <vt:i4>3407969</vt:i4>
      </vt:variant>
      <vt:variant>
        <vt:i4>0</vt:i4>
      </vt:variant>
      <vt:variant>
        <vt:i4>0</vt:i4>
      </vt:variant>
      <vt:variant>
        <vt:i4>5</vt:i4>
      </vt:variant>
      <vt:variant>
        <vt:lpwstr>http://www.vladars.net/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Cendic</dc:creator>
  <cp:lastModifiedBy>Bosko Smiljic</cp:lastModifiedBy>
  <cp:revision>6</cp:revision>
  <cp:lastPrinted>2016-07-12T10:46:00Z</cp:lastPrinted>
  <dcterms:created xsi:type="dcterms:W3CDTF">2016-07-12T09:07:00Z</dcterms:created>
  <dcterms:modified xsi:type="dcterms:W3CDTF">2016-07-12T11:26:00Z</dcterms:modified>
</cp:coreProperties>
</file>